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7B66" w14:textId="6C528235" w:rsidR="005164C2" w:rsidRDefault="003224D0" w:rsidP="00EB6C6C">
      <w:pPr>
        <w:pStyle w:val="Titre1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163B4" wp14:editId="6F701B18">
                <wp:simplePos x="0" y="0"/>
                <wp:positionH relativeFrom="margin">
                  <wp:posOffset>1736090</wp:posOffset>
                </wp:positionH>
                <wp:positionV relativeFrom="paragraph">
                  <wp:posOffset>86360</wp:posOffset>
                </wp:positionV>
                <wp:extent cx="4572000" cy="652780"/>
                <wp:effectExtent l="0" t="0" r="0" b="0"/>
                <wp:wrapSquare wrapText="bothSides"/>
                <wp:docPr id="117192200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54CD" w14:textId="37B799E4" w:rsidR="00CB439B" w:rsidRPr="00597B2C" w:rsidRDefault="00892323" w:rsidP="00892323">
                            <w:pPr>
                              <w:pStyle w:val="Titre"/>
                              <w:pBdr>
                                <w:bottom w:val="single" w:sz="8" w:space="12" w:color="4F81BD" w:themeColor="accent1"/>
                              </w:pBd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sz w:val="48"/>
                                <w:szCs w:val="48"/>
                                <w:lang w:val="fr-BE"/>
                              </w:rPr>
                              <w:t>FONCTION</w:t>
                            </w:r>
                          </w:p>
                          <w:p w14:paraId="04AAD418" w14:textId="77777777" w:rsidR="00CB439B" w:rsidRDefault="00CB439B" w:rsidP="00CB439B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28974DCC" w14:textId="77777777" w:rsidR="00CB439B" w:rsidRPr="0037229C" w:rsidRDefault="00CB439B" w:rsidP="00CB439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</w:p>
                          <w:p w14:paraId="4F9063F9" w14:textId="77777777" w:rsidR="00CB439B" w:rsidRPr="00C52627" w:rsidRDefault="00CB439B" w:rsidP="00CB439B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163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6.7pt;margin-top:6.8pt;width:5in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" filled="f" stroked="f">
                <v:textbox>
                  <w:txbxContent>
                    <w:p w14:paraId="615954CD" w14:textId="37B799E4" w:rsidR="00CB439B" w:rsidRPr="00597B2C" w:rsidRDefault="00892323" w:rsidP="00892323">
                      <w:pPr>
                        <w:pStyle w:val="Titre"/>
                        <w:pBdr>
                          <w:bottom w:val="single" w:sz="8" w:space="12" w:color="4F81BD" w:themeColor="accent1"/>
                        </w:pBd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lang w:val="fr-BE"/>
                        </w:rPr>
                      </w:pPr>
                      <w:r>
                        <w:rPr>
                          <w:b/>
                          <w:bCs/>
                          <w:color w:val="365F91" w:themeColor="accent1" w:themeShade="BF"/>
                          <w:sz w:val="48"/>
                          <w:szCs w:val="48"/>
                          <w:lang w:val="fr-BE"/>
                        </w:rPr>
                        <w:t>FONCTION</w:t>
                      </w:r>
                    </w:p>
                    <w:p w14:paraId="04AAD418" w14:textId="77777777" w:rsidR="00CB439B" w:rsidRDefault="00CB439B" w:rsidP="00CB439B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28974DCC" w14:textId="77777777" w:rsidR="00CB439B" w:rsidRPr="0037229C" w:rsidRDefault="00CB439B" w:rsidP="00CB439B">
                      <w:pPr>
                        <w:jc w:val="right"/>
                        <w:rPr>
                          <w:rFonts w:ascii="Calibri" w:hAnsi="Calibri"/>
                          <w:b/>
                          <w:color w:val="008080"/>
                          <w:sz w:val="36"/>
                          <w:szCs w:val="36"/>
                        </w:rPr>
                      </w:pPr>
                    </w:p>
                    <w:p w14:paraId="4F9063F9" w14:textId="77777777" w:rsidR="00CB439B" w:rsidRPr="00C52627" w:rsidRDefault="00CB439B" w:rsidP="00CB439B">
                      <w:pPr>
                        <w:jc w:val="right"/>
                        <w:rPr>
                          <w:rFonts w:ascii="Calibri" w:hAnsi="Calibri"/>
                          <w:i/>
                          <w:color w:val="0080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5B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C7B67" wp14:editId="4CA90822">
                <wp:simplePos x="0" y="0"/>
                <wp:positionH relativeFrom="column">
                  <wp:posOffset>1562100</wp:posOffset>
                </wp:positionH>
                <wp:positionV relativeFrom="paragraph">
                  <wp:posOffset>1313180</wp:posOffset>
                </wp:positionV>
                <wp:extent cx="4970145" cy="8084820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145" cy="808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7B6E" w14:textId="0F92A181" w:rsidR="002F5914" w:rsidRPr="001A7462" w:rsidRDefault="00CE70D0" w:rsidP="00CE70D0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1A746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fr-BE"/>
                              </w:rPr>
                              <w:t>EXPÉRIENCES PROFESSIONNELLES</w:t>
                            </w:r>
                          </w:p>
                          <w:p w14:paraId="31BC7B6F" w14:textId="77777777" w:rsidR="002F5914" w:rsidRPr="00231448" w:rsidRDefault="002F5914" w:rsidP="00CE70D0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color w:val="000099"/>
                                <w:sz w:val="10"/>
                                <w:szCs w:val="10"/>
                                <w:lang w:val="fr-BE"/>
                              </w:rPr>
                            </w:pPr>
                          </w:p>
                          <w:p w14:paraId="31BC7B70" w14:textId="40D85188" w:rsidR="002F5914" w:rsidRPr="00B1083E" w:rsidRDefault="002F5914" w:rsidP="00A23791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1083E">
                              <w:rPr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B1083E">
                              <w:rPr>
                                <w:sz w:val="20"/>
                                <w:szCs w:val="20"/>
                                <w:lang w:val="fr-BE"/>
                              </w:rPr>
                              <w:t>-2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B1083E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AD7221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Fonction</w:t>
                            </w:r>
                            <w:r w:rsidR="00A904B8" w:rsidRPr="001A7462"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1A7462">
                              <w:rPr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B1083E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AD7221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Employeur</w:t>
                            </w:r>
                            <w:r w:rsidRPr="00B1083E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112FFF93" w14:textId="77777777" w:rsidR="00875962" w:rsidRPr="000D4E21" w:rsidRDefault="00875962" w:rsidP="00875962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bookmarkStart w:id="0" w:name="_Hlk187739057"/>
                            <w:r w:rsidRPr="000D4E21">
                              <w:rPr>
                                <w:sz w:val="20"/>
                                <w:szCs w:val="20"/>
                                <w:lang w:val="fr-BE"/>
                              </w:rPr>
                              <w:t xml:space="preserve">Décrire la 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mission de la fonction</w:t>
                            </w:r>
                          </w:p>
                          <w:bookmarkEnd w:id="0"/>
                          <w:p w14:paraId="796C6AC3" w14:textId="77777777" w:rsidR="00875962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4F48BC2A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46784E1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02617B9E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70D001A3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76DBAE9E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64C6E399" w14:textId="77777777" w:rsidR="00875962" w:rsidRPr="002A1A63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D165CB1" w14:textId="77777777" w:rsidR="00875962" w:rsidRPr="000D4E21" w:rsidRDefault="00875962" w:rsidP="0087596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1DDBD7D6" w14:textId="77777777" w:rsidR="00740963" w:rsidRPr="00ED0819" w:rsidRDefault="00740963" w:rsidP="00A23791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BC7B7C" w14:textId="5BBA1BDD" w:rsidR="00830F5D" w:rsidRPr="008358F8" w:rsidRDefault="00830F5D" w:rsidP="00A23791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-2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AD7221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Fonction</w:t>
                            </w:r>
                            <w:r w:rsidR="00BB0814"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AD7221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Employeur</w:t>
                            </w:r>
                            <w:r w:rsidR="00B1083E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3C06654B" w14:textId="77777777" w:rsidR="00BD2AD6" w:rsidRPr="00812B32" w:rsidRDefault="00BD2AD6" w:rsidP="00BD2AD6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mission de la fonction</w:t>
                            </w:r>
                          </w:p>
                          <w:p w14:paraId="5C68D50C" w14:textId="77777777" w:rsidR="00BD2AD6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CC20F4B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7BD1733B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2D3E871C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52D20D92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5F5F700E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6B5AB701" w14:textId="77777777" w:rsidR="00BD2AD6" w:rsidRPr="002A1A63" w:rsidRDefault="00BD2AD6" w:rsidP="00BD2AD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1BC7B83" w14:textId="77777777" w:rsidR="00BB0814" w:rsidRPr="00ED0819" w:rsidRDefault="00BB0814" w:rsidP="00A23791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E626B8" w14:textId="38D11EC8" w:rsidR="00B1083E" w:rsidRPr="00B1083E" w:rsidRDefault="00BB0814" w:rsidP="00A23791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-2</w:t>
                            </w:r>
                            <w:r w:rsidR="00036720">
                              <w:rPr>
                                <w:sz w:val="20"/>
                                <w:szCs w:val="20"/>
                                <w:lang w:val="fr-BE"/>
                              </w:rPr>
                              <w:t>0xx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95392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Fonction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95392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Employeur</w:t>
                            </w:r>
                            <w:r w:rsidR="00B1083E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04D860A5" w14:textId="77777777" w:rsidR="000E187D" w:rsidRPr="000D4E21" w:rsidRDefault="000E187D" w:rsidP="000E187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mission de la fonction</w:t>
                            </w:r>
                          </w:p>
                          <w:p w14:paraId="7C005E33" w14:textId="77777777" w:rsidR="000E187D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52AB693" w14:textId="77777777" w:rsidR="000E187D" w:rsidRPr="002A1A63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42AAFC8B" w14:textId="77777777" w:rsidR="000E187D" w:rsidRPr="002A1A63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4A743DA" w14:textId="77777777" w:rsidR="000E187D" w:rsidRPr="002A1A63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0FE2D67E" w14:textId="77777777" w:rsidR="000E187D" w:rsidRPr="002A1A63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0C4B6084" w14:textId="77777777" w:rsidR="000E187D" w:rsidRPr="002A1A63" w:rsidRDefault="000E187D" w:rsidP="000E1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Décrire la tâche réalisée</w:t>
                            </w:r>
                          </w:p>
                          <w:p w14:paraId="31BC7B93" w14:textId="77777777" w:rsidR="00E875CD" w:rsidRPr="001E0EA0" w:rsidRDefault="00E875CD" w:rsidP="00830F5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4B8172" w14:textId="77777777" w:rsidR="00231448" w:rsidRPr="001E0EA0" w:rsidRDefault="00231448" w:rsidP="00830F5D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31BC7B95" w14:textId="57327805" w:rsidR="00D94A4D" w:rsidRPr="00AA3EA2" w:rsidRDefault="00D94A4D" w:rsidP="00AA3EA2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1A746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lang w:val="fr-BE"/>
                              </w:rPr>
                              <w:t>FORMATION</w:t>
                            </w:r>
                          </w:p>
                          <w:p w14:paraId="34F23D3A" w14:textId="7134ACE8" w:rsidR="00AA3EA2" w:rsidRDefault="00AA3EA2" w:rsidP="0024778C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before="80" w:after="0" w:line="360" w:lineRule="auto"/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DB1837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Intitulé du diplôme obtenu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Etablissement d’études,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4C239CD5" w14:textId="2C267C27" w:rsidR="00AA3EA2" w:rsidRPr="008358F8" w:rsidRDefault="00AA3EA2" w:rsidP="00AA3EA2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6357B">
                              <w:rPr>
                                <w:sz w:val="20"/>
                                <w:szCs w:val="20"/>
                                <w:lang w:val="fr-BE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xx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DB1837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Intitulé de la formation</w:t>
                            </w:r>
                            <w:r>
                              <w:rPr>
                                <w:color w:val="000099"/>
                                <w:sz w:val="20"/>
                                <w:szCs w:val="20"/>
                                <w:lang w:val="fr-BE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Centre de formation,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0D446B27" w14:textId="512DF748" w:rsidR="00AA3EA2" w:rsidRPr="008358F8" w:rsidRDefault="00AA3EA2" w:rsidP="00AA3EA2">
                            <w:pPr>
                              <w:tabs>
                                <w:tab w:val="left" w:pos="1418"/>
                                <w:tab w:val="right" w:pos="7513"/>
                              </w:tabs>
                              <w:spacing w:after="0" w:line="360" w:lineRule="auto"/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xx</w:t>
                            </w:r>
                            <w:r w:rsidRPr="008358F8">
                              <w:rPr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DB1837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fr-BE"/>
                              </w:rPr>
                              <w:t>Intitulé des études suivies</w:t>
                            </w:r>
                            <w:r>
                              <w:rPr>
                                <w:color w:val="000099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2F0302">
                              <w:rPr>
                                <w:color w:val="000099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0"/>
                                <w:szCs w:val="20"/>
                                <w:lang w:val="fr-BE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 xml:space="preserve">Etablissement scolaire, </w:t>
                            </w:r>
                            <w:r w:rsidR="00E82330">
                              <w:rPr>
                                <w:i/>
                                <w:sz w:val="20"/>
                                <w:szCs w:val="20"/>
                                <w:lang w:val="fr-BE"/>
                              </w:rPr>
                              <w:t>Lieu</w:t>
                            </w:r>
                          </w:p>
                          <w:p w14:paraId="31BC7B9D" w14:textId="77777777" w:rsidR="00830F5D" w:rsidRPr="008358F8" w:rsidRDefault="00830F5D" w:rsidP="008B169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7B6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23pt;margin-top:103.4pt;width:391.35pt;height:6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" fillcolor="white [3201]" stroked="f" strokeweight=".5pt">
                <v:textbox>
                  <w:txbxContent>
                    <w:p w14:paraId="31BC7B6E" w14:textId="0F92A181" w:rsidR="002F5914" w:rsidRPr="001A7462" w:rsidRDefault="00CE70D0" w:rsidP="00CE70D0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fr-BE"/>
                        </w:rPr>
                      </w:pPr>
                      <w:r w:rsidRPr="001A7462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fr-BE"/>
                        </w:rPr>
                        <w:t>EXPÉRIENCES PROFESSIONNELLES</w:t>
                      </w:r>
                    </w:p>
                    <w:p w14:paraId="31BC7B6F" w14:textId="77777777" w:rsidR="002F5914" w:rsidRPr="00231448" w:rsidRDefault="002F5914" w:rsidP="00CE70D0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color w:val="000099"/>
                          <w:sz w:val="10"/>
                          <w:szCs w:val="10"/>
                          <w:lang w:val="fr-BE"/>
                        </w:rPr>
                      </w:pPr>
                    </w:p>
                    <w:p w14:paraId="31BC7B70" w14:textId="40D85188" w:rsidR="002F5914" w:rsidRPr="00B1083E" w:rsidRDefault="002F5914" w:rsidP="00A23791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 w:rsidRPr="00B1083E">
                        <w:rPr>
                          <w:sz w:val="20"/>
                          <w:szCs w:val="20"/>
                          <w:lang w:val="fr-BE"/>
                        </w:rPr>
                        <w:t>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B1083E">
                        <w:rPr>
                          <w:sz w:val="20"/>
                          <w:szCs w:val="20"/>
                          <w:lang w:val="fr-BE"/>
                        </w:rPr>
                        <w:t>-2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B1083E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AD7221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Fonction</w:t>
                      </w:r>
                      <w:r w:rsidR="00A904B8" w:rsidRPr="001A7462">
                        <w:rPr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1A7462">
                        <w:rPr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B1083E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AD7221">
                        <w:rPr>
                          <w:i/>
                          <w:sz w:val="20"/>
                          <w:szCs w:val="20"/>
                          <w:lang w:val="fr-BE"/>
                        </w:rPr>
                        <w:t>Employeur</w:t>
                      </w:r>
                      <w:r w:rsidRPr="00B1083E"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112FFF93" w14:textId="77777777" w:rsidR="00875962" w:rsidRPr="000D4E21" w:rsidRDefault="00875962" w:rsidP="00875962">
                      <w:p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bookmarkStart w:id="1" w:name="_Hlk187739057"/>
                      <w:r w:rsidRPr="000D4E21">
                        <w:rPr>
                          <w:sz w:val="20"/>
                          <w:szCs w:val="20"/>
                          <w:lang w:val="fr-BE"/>
                        </w:rPr>
                        <w:t xml:space="preserve">Décrire la 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mission de la fonction</w:t>
                      </w:r>
                    </w:p>
                    <w:bookmarkEnd w:id="1"/>
                    <w:p w14:paraId="796C6AC3" w14:textId="77777777" w:rsidR="00875962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4F48BC2A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46784E1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02617B9E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70D001A3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76DBAE9E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64C6E399" w14:textId="77777777" w:rsidR="00875962" w:rsidRPr="002A1A63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D165CB1" w14:textId="77777777" w:rsidR="00875962" w:rsidRPr="000D4E21" w:rsidRDefault="00875962" w:rsidP="0087596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1DDBD7D6" w14:textId="77777777" w:rsidR="00740963" w:rsidRPr="00ED0819" w:rsidRDefault="00740963" w:rsidP="00A23791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1BC7B7C" w14:textId="5BBA1BDD" w:rsidR="00830F5D" w:rsidRPr="008358F8" w:rsidRDefault="00830F5D" w:rsidP="00A23791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i/>
                          <w:sz w:val="20"/>
                          <w:szCs w:val="20"/>
                          <w:lang w:val="fr-BE"/>
                        </w:rPr>
                      </w:pP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-2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AD7221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Fonction</w:t>
                      </w:r>
                      <w:r w:rsidR="00BB0814"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AD7221">
                        <w:rPr>
                          <w:i/>
                          <w:sz w:val="20"/>
                          <w:szCs w:val="20"/>
                          <w:lang w:val="fr-BE"/>
                        </w:rPr>
                        <w:t>Employeur</w:t>
                      </w:r>
                      <w:r w:rsidR="00B1083E"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3C06654B" w14:textId="77777777" w:rsidR="00BD2AD6" w:rsidRPr="00812B32" w:rsidRDefault="00BD2AD6" w:rsidP="00BD2AD6">
                      <w:pPr>
                        <w:tabs>
                          <w:tab w:val="left" w:pos="1418"/>
                          <w:tab w:val="right" w:pos="7513"/>
                        </w:tabs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mission de la fonction</w:t>
                      </w:r>
                    </w:p>
                    <w:p w14:paraId="5C68D50C" w14:textId="77777777" w:rsidR="00BD2AD6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CC20F4B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7BD1733B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2D3E871C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52D20D92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5F5F700E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6B5AB701" w14:textId="77777777" w:rsidR="00BD2AD6" w:rsidRPr="002A1A63" w:rsidRDefault="00BD2AD6" w:rsidP="00BD2AD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1BC7B83" w14:textId="77777777" w:rsidR="00BB0814" w:rsidRPr="00ED0819" w:rsidRDefault="00BB0814" w:rsidP="00A23791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0E626B8" w14:textId="38D11EC8" w:rsidR="00B1083E" w:rsidRPr="00B1083E" w:rsidRDefault="00BB0814" w:rsidP="00A23791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i/>
                          <w:sz w:val="20"/>
                          <w:szCs w:val="20"/>
                          <w:lang w:val="fr-BE"/>
                        </w:rPr>
                      </w:pP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-2</w:t>
                      </w:r>
                      <w:r w:rsidR="00036720">
                        <w:rPr>
                          <w:sz w:val="20"/>
                          <w:szCs w:val="20"/>
                          <w:lang w:val="fr-BE"/>
                        </w:rPr>
                        <w:t>0xx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395392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Fonction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="00395392">
                        <w:rPr>
                          <w:i/>
                          <w:sz w:val="20"/>
                          <w:szCs w:val="20"/>
                          <w:lang w:val="fr-BE"/>
                        </w:rPr>
                        <w:t>Employeur</w:t>
                      </w:r>
                      <w:r w:rsidR="00B1083E"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04D860A5" w14:textId="77777777" w:rsidR="000E187D" w:rsidRPr="000D4E21" w:rsidRDefault="000E187D" w:rsidP="000E187D">
                      <w:p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mission de la fonction</w:t>
                      </w:r>
                    </w:p>
                    <w:p w14:paraId="7C005E33" w14:textId="77777777" w:rsidR="000E187D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52AB693" w14:textId="77777777" w:rsidR="000E187D" w:rsidRPr="002A1A63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42AAFC8B" w14:textId="77777777" w:rsidR="000E187D" w:rsidRPr="002A1A63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4A743DA" w14:textId="77777777" w:rsidR="000E187D" w:rsidRPr="002A1A63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0FE2D67E" w14:textId="77777777" w:rsidR="000E187D" w:rsidRPr="002A1A63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0C4B6084" w14:textId="77777777" w:rsidR="000E187D" w:rsidRPr="002A1A63" w:rsidRDefault="000E187D" w:rsidP="000E1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Décrire la tâche réalisée</w:t>
                      </w:r>
                    </w:p>
                    <w:p w14:paraId="31BC7B93" w14:textId="77777777" w:rsidR="00E875CD" w:rsidRPr="001E0EA0" w:rsidRDefault="00E875CD" w:rsidP="00830F5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44B8172" w14:textId="77777777" w:rsidR="00231448" w:rsidRPr="001E0EA0" w:rsidRDefault="00231448" w:rsidP="00830F5D">
                      <w:pPr>
                        <w:spacing w:after="0"/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14:paraId="31BC7B95" w14:textId="57327805" w:rsidR="00D94A4D" w:rsidRPr="00AA3EA2" w:rsidRDefault="00D94A4D" w:rsidP="00AA3EA2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fr-BE"/>
                        </w:rPr>
                      </w:pPr>
                      <w:r w:rsidRPr="001A7462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lang w:val="fr-BE"/>
                        </w:rPr>
                        <w:t>FORMATION</w:t>
                      </w:r>
                    </w:p>
                    <w:p w14:paraId="34F23D3A" w14:textId="7134ACE8" w:rsidR="00AA3EA2" w:rsidRDefault="00AA3EA2" w:rsidP="0024778C">
                      <w:pPr>
                        <w:tabs>
                          <w:tab w:val="left" w:pos="1418"/>
                          <w:tab w:val="right" w:pos="7513"/>
                        </w:tabs>
                        <w:spacing w:before="80" w:after="0" w:line="360" w:lineRule="auto"/>
                        <w:rPr>
                          <w:i/>
                          <w:sz w:val="20"/>
                          <w:szCs w:val="20"/>
                          <w:lang w:val="fr-BE"/>
                        </w:rPr>
                      </w:pP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Pr="00DB1837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Intitulé du diplôme obtenu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Etablissement d’études,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4C239CD5" w14:textId="2C267C27" w:rsidR="00AA3EA2" w:rsidRPr="008358F8" w:rsidRDefault="00AA3EA2" w:rsidP="00AA3EA2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 w:rsidRPr="0006357B">
                        <w:rPr>
                          <w:sz w:val="20"/>
                          <w:szCs w:val="20"/>
                          <w:lang w:val="fr-BE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xx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Pr="00DB1837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Intitulé de la formation</w:t>
                      </w:r>
                      <w:r>
                        <w:rPr>
                          <w:color w:val="000099"/>
                          <w:sz w:val="20"/>
                          <w:szCs w:val="20"/>
                          <w:lang w:val="fr-BE"/>
                        </w:rPr>
                        <w:t xml:space="preserve">                                              </w:t>
                      </w:r>
                      <w:r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Centre de formation,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0D446B27" w14:textId="512DF748" w:rsidR="00AA3EA2" w:rsidRPr="008358F8" w:rsidRDefault="00AA3EA2" w:rsidP="00AA3EA2">
                      <w:pPr>
                        <w:tabs>
                          <w:tab w:val="left" w:pos="1418"/>
                          <w:tab w:val="right" w:pos="7513"/>
                        </w:tabs>
                        <w:spacing w:after="0" w:line="360" w:lineRule="auto"/>
                        <w:rPr>
                          <w:i/>
                          <w:sz w:val="20"/>
                          <w:szCs w:val="20"/>
                          <w:lang w:val="fr-BE"/>
                        </w:rPr>
                      </w:pP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xx</w:t>
                      </w:r>
                      <w:r w:rsidRPr="008358F8">
                        <w:rPr>
                          <w:sz w:val="20"/>
                          <w:szCs w:val="20"/>
                          <w:lang w:val="fr-BE"/>
                        </w:rPr>
                        <w:tab/>
                      </w:r>
                      <w:r w:rsidRPr="00DB1837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fr-BE"/>
                        </w:rPr>
                        <w:t>Intitulé des études suivies</w:t>
                      </w:r>
                      <w:r>
                        <w:rPr>
                          <w:color w:val="000099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2F0302">
                        <w:rPr>
                          <w:color w:val="000099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>
                        <w:rPr>
                          <w:color w:val="000099"/>
                          <w:sz w:val="20"/>
                          <w:szCs w:val="20"/>
                          <w:lang w:val="fr-BE"/>
                        </w:rPr>
                        <w:t xml:space="preserve">                                   </w:t>
                      </w:r>
                      <w:r>
                        <w:rPr>
                          <w:i/>
                          <w:sz w:val="20"/>
                          <w:szCs w:val="20"/>
                          <w:lang w:val="fr-BE"/>
                        </w:rPr>
                        <w:t xml:space="preserve">Etablissement scolaire, </w:t>
                      </w:r>
                      <w:r w:rsidR="00E82330">
                        <w:rPr>
                          <w:i/>
                          <w:sz w:val="20"/>
                          <w:szCs w:val="20"/>
                          <w:lang w:val="fr-BE"/>
                        </w:rPr>
                        <w:t>Lieu</w:t>
                      </w:r>
                    </w:p>
                    <w:p w14:paraId="31BC7B9D" w14:textId="77777777" w:rsidR="00830F5D" w:rsidRPr="008358F8" w:rsidRDefault="00830F5D" w:rsidP="008B1696">
                      <w:p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09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C7B69" wp14:editId="0769A445">
                <wp:simplePos x="0" y="0"/>
                <wp:positionH relativeFrom="column">
                  <wp:posOffset>-701040</wp:posOffset>
                </wp:positionH>
                <wp:positionV relativeFrom="paragraph">
                  <wp:posOffset>-538480</wp:posOffset>
                </wp:positionV>
                <wp:extent cx="2133600" cy="99364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36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C7B9E" w14:textId="64731096" w:rsidR="002F5914" w:rsidRPr="00D94A4D" w:rsidRDefault="002F5914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1F3EDB22" w14:textId="71BA12DA" w:rsidR="004B6CD8" w:rsidRDefault="006669BA" w:rsidP="00472096">
                            <w:pPr>
                              <w:pStyle w:val="Titre1"/>
                              <w:shd w:val="clear" w:color="auto" w:fill="365F91" w:themeFill="accent1" w:themeFillShade="BF"/>
                              <w:spacing w:before="160"/>
                              <w:rPr>
                                <w:color w:val="FFFFFF" w:themeColor="background1"/>
                                <w:sz w:val="30"/>
                                <w:szCs w:val="3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BE"/>
                              </w:rPr>
                              <w:t>Prénom</w:t>
                            </w:r>
                            <w:r w:rsidR="00BF0BAE" w:rsidRPr="00A007C8">
                              <w:rPr>
                                <w:color w:val="FFFFFF" w:themeColor="background1"/>
                                <w:sz w:val="30"/>
                                <w:szCs w:val="30"/>
                                <w:lang w:val="fr-BE"/>
                              </w:rPr>
                              <w:t xml:space="preserve"> </w:t>
                            </w:r>
                            <w:r w:rsidR="00227A5C">
                              <w:rPr>
                                <w:color w:val="FFFFFF" w:themeColor="background1"/>
                                <w:sz w:val="30"/>
                                <w:szCs w:val="30"/>
                                <w:lang w:val="fr-BE"/>
                              </w:rPr>
                              <w:t>NOM</w:t>
                            </w:r>
                          </w:p>
                          <w:p w14:paraId="5763BF3C" w14:textId="77777777" w:rsidR="00472096" w:rsidRPr="003224D0" w:rsidRDefault="00472096" w:rsidP="00472096">
                            <w:pPr>
                              <w:rPr>
                                <w:sz w:val="4"/>
                                <w:szCs w:val="4"/>
                                <w:lang w:val="fr-BE"/>
                              </w:rPr>
                            </w:pPr>
                          </w:p>
                          <w:p w14:paraId="31BC7B9F" w14:textId="5AD42DF4" w:rsidR="002F5914" w:rsidRPr="00BF0BAE" w:rsidRDefault="00A16B13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sym w:font="Wingdings" w:char="F0A4"/>
                            </w: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F5914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Avenue </w:t>
                            </w:r>
                            <w:proofErr w:type="spellStart"/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Xxxxx</w:t>
                            </w:r>
                            <w:proofErr w:type="spellEnd"/>
                            <w:r w:rsidR="004D326F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xxx</w:t>
                            </w:r>
                          </w:p>
                          <w:p w14:paraId="14C0F54F" w14:textId="4D71AEC6" w:rsidR="00A16B13" w:rsidRPr="00BF0BAE" w:rsidRDefault="00A16B13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    </w:t>
                            </w:r>
                            <w:r w:rsidR="004D326F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1</w:t>
                            </w:r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xxx</w:t>
                            </w:r>
                            <w:r w:rsidR="002F5914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Bruxelles</w:t>
                            </w:r>
                          </w:p>
                          <w:p w14:paraId="08DDE18C" w14:textId="20A36AEE" w:rsidR="00A16B13" w:rsidRPr="00BF0BAE" w:rsidRDefault="00A16B13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sym w:font="Wingdings" w:char="F029"/>
                            </w: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+32 4</w:t>
                            </w:r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</w:t>
                            </w: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</w:t>
                            </w: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</w:t>
                            </w:r>
                            <w:proofErr w:type="spellEnd"/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xx</w:t>
                            </w:r>
                            <w:proofErr w:type="spellEnd"/>
                          </w:p>
                          <w:p w14:paraId="31BC7BA2" w14:textId="7FACABC8" w:rsidR="002F5914" w:rsidRPr="00BF0BAE" w:rsidRDefault="00A16B13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sym w:font="Webdings" w:char="F09A"/>
                            </w:r>
                            <w:r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27A5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prenom.nom</w:t>
                            </w:r>
                            <w:r w:rsidR="004A086E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@</w:t>
                            </w:r>
                            <w:r w:rsidR="002F5914" w:rsidRPr="00BF0BA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BE"/>
                              </w:rPr>
                              <w:t>gmail.com</w:t>
                            </w:r>
                          </w:p>
                          <w:p w14:paraId="31BC7BA3" w14:textId="77777777" w:rsidR="002F5914" w:rsidRPr="00D204E9" w:rsidRDefault="002F5914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A6" w14:textId="77777777" w:rsidR="00E875CD" w:rsidRDefault="00E875C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210D6B1B" w14:textId="77777777" w:rsidR="00CD3C39" w:rsidRPr="00D204E9" w:rsidRDefault="00CD3C39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A2F2B13" w14:textId="77777777" w:rsidR="00384154" w:rsidRPr="00187944" w:rsidRDefault="00384154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18794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  <w:t>LANGUES</w:t>
                            </w:r>
                          </w:p>
                          <w:p w14:paraId="3E94575D" w14:textId="7D5E7781" w:rsidR="00384154" w:rsidRPr="00BF0BAE" w:rsidRDefault="00227A5C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Langue 1</w:t>
                            </w:r>
                            <w:r w:rsidR="00384154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 : </w:t>
                            </w:r>
                            <w:r w:rsidR="00EC05B6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langue maternelle </w:t>
                            </w:r>
                          </w:p>
                          <w:p w14:paraId="37AF68E9" w14:textId="2C1B9BC2" w:rsidR="001308CD" w:rsidRPr="00BF0BAE" w:rsidRDefault="00227A5C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Langue 2</w:t>
                            </w:r>
                            <w:r w:rsidR="001308CD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 : </w:t>
                            </w:r>
                            <w:r w:rsidR="00EC05B6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bonne connaissance</w:t>
                            </w:r>
                          </w:p>
                          <w:p w14:paraId="5BE84DFF" w14:textId="24A25D48" w:rsidR="00384154" w:rsidRPr="00BF0BAE" w:rsidRDefault="00227A5C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Langue 3</w:t>
                            </w:r>
                            <w:r w:rsidR="00384154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 : </w:t>
                            </w:r>
                            <w:r w:rsidR="009A498A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connaissance moyenne</w:t>
                            </w:r>
                          </w:p>
                          <w:p w14:paraId="36883903" w14:textId="6491698E" w:rsidR="00384154" w:rsidRPr="00BF0BAE" w:rsidRDefault="00227A5C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Langue 4</w:t>
                            </w:r>
                            <w:r w:rsidR="00384154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 : connaissance de base</w:t>
                            </w:r>
                          </w:p>
                          <w:p w14:paraId="18E8B32E" w14:textId="77777777" w:rsidR="002C6DC2" w:rsidRDefault="002C6DC2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highlight w:val="darkBlue"/>
                                <w:lang w:val="fr-BE"/>
                              </w:rPr>
                            </w:pPr>
                          </w:p>
                          <w:p w14:paraId="442D28A0" w14:textId="77777777" w:rsidR="002C6DC2" w:rsidRPr="00FF0587" w:rsidRDefault="002C6DC2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highlight w:val="darkBlue"/>
                                <w:lang w:val="fr-BE"/>
                              </w:rPr>
                            </w:pPr>
                          </w:p>
                          <w:p w14:paraId="31BC7BA7" w14:textId="571F5F97" w:rsidR="002F5914" w:rsidRPr="00187944" w:rsidRDefault="00187944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  <w:t>INFORMATIQUE</w:t>
                            </w:r>
                          </w:p>
                          <w:p w14:paraId="6EE27AAA" w14:textId="383ACB64" w:rsidR="00F96836" w:rsidRPr="00BF0BAE" w:rsidRDefault="00C15D3C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M</w:t>
                            </w:r>
                            <w:r w:rsidR="00F96836" w:rsidRPr="00BF0BAE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aitrise de </w:t>
                            </w:r>
                            <w:r w:rsidR="00AA4C75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logiciels</w:t>
                            </w:r>
                            <w:r w:rsidR="00C9738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1</w:t>
                            </w:r>
                          </w:p>
                          <w:p w14:paraId="41DAA17C" w14:textId="19F0B94E" w:rsidR="00BD1809" w:rsidRPr="00CD3C39" w:rsidRDefault="00AA4C75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Logiciel </w:t>
                            </w:r>
                            <w:r w:rsidR="00C9738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</w:p>
                          <w:p w14:paraId="25056829" w14:textId="1B64DCC8" w:rsidR="00DD541B" w:rsidRDefault="00DD541B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Utilisation courante </w:t>
                            </w:r>
                            <w:r w:rsidR="00D71471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de </w:t>
                            </w:r>
                            <w:r w:rsidR="009D33F2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logiciel</w:t>
                            </w:r>
                            <w:r w:rsidR="00C9738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3</w:t>
                            </w:r>
                            <w:r w:rsidR="00D71471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C9738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4</w:t>
                            </w:r>
                            <w:r w:rsidR="005A38F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, de logiciel 3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, </w:t>
                            </w:r>
                            <w:r w:rsidR="005A38F7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…</w:t>
                            </w:r>
                          </w:p>
                          <w:p w14:paraId="066122C0" w14:textId="28541924" w:rsidR="00BD1809" w:rsidRPr="00BD1809" w:rsidRDefault="00BD1809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D8E5B06" w14:textId="77777777" w:rsidR="002C6DC2" w:rsidRPr="002C6DC2" w:rsidRDefault="002C6DC2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C9" w14:textId="3072FE89" w:rsidR="00E875CD" w:rsidRPr="001B0FA0" w:rsidRDefault="002C6DC2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  <w:t xml:space="preserve">COMPETENCES </w:t>
                            </w:r>
                          </w:p>
                          <w:p w14:paraId="01E73BCF" w14:textId="69891FAD" w:rsidR="008B1696" w:rsidRDefault="005A38F7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Compétence 1</w:t>
                            </w:r>
                          </w:p>
                          <w:p w14:paraId="22FACB8E" w14:textId="76AEA386" w:rsidR="00F96836" w:rsidRPr="00D204E9" w:rsidRDefault="005A38F7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Compétence 2</w:t>
                            </w:r>
                          </w:p>
                          <w:p w14:paraId="18DBA22C" w14:textId="563E777F" w:rsidR="00F96836" w:rsidRDefault="005A38F7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Compétence</w:t>
                            </w:r>
                            <w:r w:rsidR="00EC05B6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spécifique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3</w:t>
                            </w:r>
                          </w:p>
                          <w:p w14:paraId="79436917" w14:textId="628C9DFB" w:rsidR="00743518" w:rsidRPr="00D204E9" w:rsidRDefault="005A38F7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Qualité 1</w:t>
                            </w:r>
                          </w:p>
                          <w:p w14:paraId="3CE93233" w14:textId="6B016559" w:rsidR="00F96836" w:rsidRDefault="005A38F7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Qualité 2</w:t>
                            </w:r>
                          </w:p>
                          <w:p w14:paraId="31BC7BCB" w14:textId="77777777" w:rsidR="00E875CD" w:rsidRDefault="00E875C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0AB0ADD9" w14:textId="77777777" w:rsidR="001D6698" w:rsidRDefault="001D6698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1669AAD8" w14:textId="77777777" w:rsidR="001D6698" w:rsidRPr="003224D0" w:rsidRDefault="001D6698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darkBlue"/>
                                <w:lang w:val="fr-BE"/>
                              </w:rPr>
                            </w:pPr>
                          </w:p>
                          <w:p w14:paraId="31BC7BCC" w14:textId="77777777" w:rsidR="002F5914" w:rsidRPr="001D6698" w:rsidRDefault="00D94A4D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1D66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  <w:t>DIVERS</w:t>
                            </w:r>
                          </w:p>
                          <w:p w14:paraId="31BC7BCE" w14:textId="4C9CF852" w:rsidR="00544CEF" w:rsidRDefault="00B12EB9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Nationalité</w:t>
                            </w:r>
                            <w:r w:rsidR="00DD541B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,</w:t>
                            </w:r>
                            <w:r w:rsidR="00544CEF" w:rsidRPr="00A5357C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né le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Xx</w:t>
                            </w:r>
                            <w:r w:rsidR="00972834" w:rsidRPr="00A5357C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décembre </w:t>
                            </w:r>
                            <w:r w:rsidR="00EC05B6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2xxx</w:t>
                            </w:r>
                          </w:p>
                          <w:p w14:paraId="6E7849C2" w14:textId="61995146" w:rsidR="00FB79A1" w:rsidRDefault="00FB79A1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Permis de conduite B</w:t>
                            </w:r>
                          </w:p>
                          <w:p w14:paraId="5A3ACECD" w14:textId="0478D401" w:rsidR="007D6E02" w:rsidRPr="00A5357C" w:rsidRDefault="007D6E02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Intérêts : </w:t>
                            </w:r>
                            <w:r w:rsidR="00472096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… , …</w:t>
                            </w:r>
                          </w:p>
                          <w:p w14:paraId="31BC7BCF" w14:textId="63D6CB3D" w:rsidR="00D94A4D" w:rsidRPr="00A5357C" w:rsidRDefault="00D94A4D" w:rsidP="00BF0BA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A5357C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Dans les conditions </w:t>
                            </w:r>
                            <w:r w:rsidR="00EC05B6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d’un plan d’embauche</w:t>
                            </w:r>
                            <w:r w:rsidR="00FB79A1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  <w:p w14:paraId="31BC7BD0" w14:textId="77777777" w:rsidR="002F5914" w:rsidRPr="00A5357C" w:rsidRDefault="002F5914" w:rsidP="00BF0BAE">
                            <w:pPr>
                              <w:shd w:val="clear" w:color="auto" w:fill="365F91" w:themeFill="accent1" w:themeFillShade="BF"/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  <w:p w14:paraId="31BC7BD1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2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3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4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5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6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7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8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9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A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B" w14:textId="77777777" w:rsidR="00D94A4D" w:rsidRP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31BC7BDC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DD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DE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DF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0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1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2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3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4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5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6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7" w14:textId="77777777" w:rsidR="00D94A4D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  <w:p w14:paraId="31BC7BE8" w14:textId="77777777" w:rsidR="00D94A4D" w:rsidRPr="002F5914" w:rsidRDefault="00D94A4D" w:rsidP="00BF0BAE">
                            <w:pPr>
                              <w:shd w:val="clear" w:color="auto" w:fill="365F91" w:themeFill="accent1" w:themeFillShade="BF"/>
                              <w:spacing w:after="0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C7B69" id="Rectangle 1" o:spid="_x0000_s1028" style="position:absolute;margin-left:-55.2pt;margin-top:-42.4pt;width:168pt;height:78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" fillcolor="#365f91 [2404]" strokecolor="#365f91 [2404]" strokeweight="2pt">
                <v:textbox>
                  <w:txbxContent>
                    <w:p w14:paraId="31BC7B9E" w14:textId="64731096" w:rsidR="002F5914" w:rsidRPr="00D94A4D" w:rsidRDefault="002F5914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1F3EDB22" w14:textId="71BA12DA" w:rsidR="004B6CD8" w:rsidRDefault="006669BA" w:rsidP="00472096">
                      <w:pPr>
                        <w:pStyle w:val="Titre1"/>
                        <w:shd w:val="clear" w:color="auto" w:fill="365F91" w:themeFill="accent1" w:themeFillShade="BF"/>
                        <w:spacing w:before="160"/>
                        <w:rPr>
                          <w:color w:val="FFFFFF" w:themeColor="background1"/>
                          <w:sz w:val="30"/>
                          <w:szCs w:val="3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lang w:val="fr-BE"/>
                        </w:rPr>
                        <w:t>Prénom</w:t>
                      </w:r>
                      <w:r w:rsidR="00BF0BAE" w:rsidRPr="00A007C8">
                        <w:rPr>
                          <w:color w:val="FFFFFF" w:themeColor="background1"/>
                          <w:sz w:val="30"/>
                          <w:szCs w:val="30"/>
                          <w:lang w:val="fr-BE"/>
                        </w:rPr>
                        <w:t xml:space="preserve"> </w:t>
                      </w:r>
                      <w:r w:rsidR="00227A5C">
                        <w:rPr>
                          <w:color w:val="FFFFFF" w:themeColor="background1"/>
                          <w:sz w:val="30"/>
                          <w:szCs w:val="30"/>
                          <w:lang w:val="fr-BE"/>
                        </w:rPr>
                        <w:t>NOM</w:t>
                      </w:r>
                    </w:p>
                    <w:p w14:paraId="5763BF3C" w14:textId="77777777" w:rsidR="00472096" w:rsidRPr="003224D0" w:rsidRDefault="00472096" w:rsidP="00472096">
                      <w:pPr>
                        <w:rPr>
                          <w:sz w:val="4"/>
                          <w:szCs w:val="4"/>
                          <w:lang w:val="fr-BE"/>
                        </w:rPr>
                      </w:pPr>
                    </w:p>
                    <w:p w14:paraId="31BC7B9F" w14:textId="5AD42DF4" w:rsidR="002F5914" w:rsidRPr="00BF0BAE" w:rsidRDefault="00A16B13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</w:pP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sym w:font="Wingdings" w:char="F0A4"/>
                      </w: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F5914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Avenue </w:t>
                      </w:r>
                      <w:proofErr w:type="spellStart"/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Xxxxx</w:t>
                      </w:r>
                      <w:proofErr w:type="spellEnd"/>
                      <w:r w:rsidR="004D326F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xxx</w:t>
                      </w:r>
                    </w:p>
                    <w:p w14:paraId="14C0F54F" w14:textId="4D71AEC6" w:rsidR="00A16B13" w:rsidRPr="00BF0BAE" w:rsidRDefault="00A16B13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</w:pP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    </w:t>
                      </w:r>
                      <w:r w:rsidR="004D326F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1</w:t>
                      </w:r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xxx</w:t>
                      </w:r>
                      <w:r w:rsidR="002F5914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Bruxelles</w:t>
                      </w:r>
                    </w:p>
                    <w:p w14:paraId="08DDE18C" w14:textId="20A36AEE" w:rsidR="00A16B13" w:rsidRPr="00BF0BAE" w:rsidRDefault="00A16B13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</w:pP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sym w:font="Wingdings" w:char="F029"/>
                      </w: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+32 4</w:t>
                      </w:r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</w:t>
                      </w: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</w:t>
                      </w: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proofErr w:type="spellStart"/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</w:t>
                      </w:r>
                      <w:proofErr w:type="spellEnd"/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proofErr w:type="spellStart"/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xx</w:t>
                      </w:r>
                      <w:proofErr w:type="spellEnd"/>
                    </w:p>
                    <w:p w14:paraId="31BC7BA2" w14:textId="7FACABC8" w:rsidR="002F5914" w:rsidRPr="00BF0BAE" w:rsidRDefault="00A16B13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</w:pP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sym w:font="Webdings" w:char="F09A"/>
                      </w:r>
                      <w:r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27A5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prenom.nom</w:t>
                      </w:r>
                      <w:r w:rsidR="004A086E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@</w:t>
                      </w:r>
                      <w:r w:rsidR="002F5914" w:rsidRPr="00BF0BA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fr-BE"/>
                        </w:rPr>
                        <w:t>gmail.com</w:t>
                      </w:r>
                    </w:p>
                    <w:p w14:paraId="31BC7BA3" w14:textId="77777777" w:rsidR="002F5914" w:rsidRPr="00D204E9" w:rsidRDefault="002F5914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A6" w14:textId="77777777" w:rsidR="00E875CD" w:rsidRDefault="00E875C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210D6B1B" w14:textId="77777777" w:rsidR="00CD3C39" w:rsidRPr="00D204E9" w:rsidRDefault="00CD3C39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A2F2B13" w14:textId="77777777" w:rsidR="00384154" w:rsidRPr="00187944" w:rsidRDefault="00384154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</w:pPr>
                      <w:r w:rsidRPr="00187944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  <w:t>LANGUES</w:t>
                      </w:r>
                    </w:p>
                    <w:p w14:paraId="3E94575D" w14:textId="7D5E7781" w:rsidR="00384154" w:rsidRPr="00BF0BAE" w:rsidRDefault="00227A5C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Langue 1</w:t>
                      </w:r>
                      <w:r w:rsidR="00384154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 : </w:t>
                      </w:r>
                      <w:r w:rsidR="00EC05B6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langue maternelle </w:t>
                      </w:r>
                    </w:p>
                    <w:p w14:paraId="37AF68E9" w14:textId="2C1B9BC2" w:rsidR="001308CD" w:rsidRPr="00BF0BAE" w:rsidRDefault="00227A5C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Langue 2</w:t>
                      </w:r>
                      <w:r w:rsidR="001308CD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 : </w:t>
                      </w:r>
                      <w:r w:rsidR="00EC05B6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bonne connaissance</w:t>
                      </w:r>
                    </w:p>
                    <w:p w14:paraId="5BE84DFF" w14:textId="24A25D48" w:rsidR="00384154" w:rsidRPr="00BF0BAE" w:rsidRDefault="00227A5C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Langue 3</w:t>
                      </w:r>
                      <w:r w:rsidR="00384154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 : </w:t>
                      </w:r>
                      <w:r w:rsidR="009A498A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connaissance moyenne</w:t>
                      </w:r>
                    </w:p>
                    <w:p w14:paraId="36883903" w14:textId="6491698E" w:rsidR="00384154" w:rsidRPr="00BF0BAE" w:rsidRDefault="00227A5C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Langue 4</w:t>
                      </w:r>
                      <w:r w:rsidR="00384154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 : connaissance de base</w:t>
                      </w:r>
                    </w:p>
                    <w:p w14:paraId="18E8B32E" w14:textId="77777777" w:rsidR="002C6DC2" w:rsidRDefault="002C6DC2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highlight w:val="darkBlue"/>
                          <w:lang w:val="fr-BE"/>
                        </w:rPr>
                      </w:pPr>
                    </w:p>
                    <w:p w14:paraId="442D28A0" w14:textId="77777777" w:rsidR="002C6DC2" w:rsidRPr="00FF0587" w:rsidRDefault="002C6DC2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highlight w:val="darkBlue"/>
                          <w:lang w:val="fr-BE"/>
                        </w:rPr>
                      </w:pPr>
                    </w:p>
                    <w:p w14:paraId="31BC7BA7" w14:textId="571F5F97" w:rsidR="002F5914" w:rsidRPr="00187944" w:rsidRDefault="00187944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  <w:t>INFORMATIQUE</w:t>
                      </w:r>
                    </w:p>
                    <w:p w14:paraId="6EE27AAA" w14:textId="383ACB64" w:rsidR="00F96836" w:rsidRPr="00BF0BAE" w:rsidRDefault="00C15D3C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M</w:t>
                      </w:r>
                      <w:r w:rsidR="00F96836" w:rsidRPr="00BF0BAE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aitrise de </w:t>
                      </w:r>
                      <w:r w:rsidR="00AA4C75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logiciels</w:t>
                      </w:r>
                      <w:r w:rsidR="00C9738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1</w:t>
                      </w:r>
                    </w:p>
                    <w:p w14:paraId="41DAA17C" w14:textId="19F0B94E" w:rsidR="00BD1809" w:rsidRPr="00CD3C39" w:rsidRDefault="00AA4C75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Logiciel </w:t>
                      </w:r>
                      <w:r w:rsidR="00C9738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2</w:t>
                      </w:r>
                    </w:p>
                    <w:p w14:paraId="25056829" w14:textId="1B64DCC8" w:rsidR="00DD541B" w:rsidRDefault="00DD541B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Utilisation courante </w:t>
                      </w:r>
                      <w:r w:rsidR="00D71471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de </w:t>
                      </w:r>
                      <w:r w:rsidR="009D33F2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logiciel</w:t>
                      </w:r>
                      <w:r w:rsidR="00C9738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3</w:t>
                      </w:r>
                      <w:r w:rsidR="00D71471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="00C9738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4</w:t>
                      </w:r>
                      <w:r w:rsidR="005A38F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, de logiciel 3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, </w:t>
                      </w:r>
                      <w:r w:rsidR="005A38F7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…</w:t>
                      </w:r>
                    </w:p>
                    <w:p w14:paraId="066122C0" w14:textId="28541924" w:rsidR="00BD1809" w:rsidRPr="00BD1809" w:rsidRDefault="00BD1809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D8E5B06" w14:textId="77777777" w:rsidR="002C6DC2" w:rsidRPr="002C6DC2" w:rsidRDefault="002C6DC2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C9" w14:textId="3072FE89" w:rsidR="00E875CD" w:rsidRPr="001B0FA0" w:rsidRDefault="002C6DC2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  <w:t xml:space="preserve">COMPETENCES </w:t>
                      </w:r>
                    </w:p>
                    <w:p w14:paraId="01E73BCF" w14:textId="69891FAD" w:rsidR="008B1696" w:rsidRDefault="005A38F7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Compétence 1</w:t>
                      </w:r>
                    </w:p>
                    <w:p w14:paraId="22FACB8E" w14:textId="76AEA386" w:rsidR="00F96836" w:rsidRPr="00D204E9" w:rsidRDefault="005A38F7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Compétence 2</w:t>
                      </w:r>
                    </w:p>
                    <w:p w14:paraId="18DBA22C" w14:textId="563E777F" w:rsidR="00F96836" w:rsidRDefault="005A38F7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Compétence</w:t>
                      </w:r>
                      <w:r w:rsidR="00EC05B6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spécifique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3</w:t>
                      </w:r>
                    </w:p>
                    <w:p w14:paraId="79436917" w14:textId="628C9DFB" w:rsidR="00743518" w:rsidRPr="00D204E9" w:rsidRDefault="005A38F7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Qualité 1</w:t>
                      </w:r>
                    </w:p>
                    <w:p w14:paraId="3CE93233" w14:textId="6B016559" w:rsidR="00F96836" w:rsidRDefault="005A38F7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Qualité 2</w:t>
                      </w:r>
                    </w:p>
                    <w:p w14:paraId="31BC7BCB" w14:textId="77777777" w:rsidR="00E875CD" w:rsidRDefault="00E875C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0AB0ADD9" w14:textId="77777777" w:rsidR="001D6698" w:rsidRDefault="001D6698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1669AAD8" w14:textId="77777777" w:rsidR="001D6698" w:rsidRPr="003224D0" w:rsidRDefault="001D6698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highlight w:val="darkBlue"/>
                          <w:lang w:val="fr-BE"/>
                        </w:rPr>
                      </w:pPr>
                    </w:p>
                    <w:p w14:paraId="31BC7BCC" w14:textId="77777777" w:rsidR="002F5914" w:rsidRPr="001D6698" w:rsidRDefault="00D94A4D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</w:pPr>
                      <w:r w:rsidRPr="001D66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  <w:t>DIVERS</w:t>
                      </w:r>
                    </w:p>
                    <w:p w14:paraId="31BC7BCE" w14:textId="4C9CF852" w:rsidR="00544CEF" w:rsidRDefault="00B12EB9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Nationalité</w:t>
                      </w:r>
                      <w:r w:rsidR="00DD541B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,</w:t>
                      </w:r>
                      <w:r w:rsidR="00544CEF" w:rsidRPr="00A5357C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né le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Xx</w:t>
                      </w:r>
                      <w:r w:rsidR="00972834" w:rsidRPr="00A5357C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décembre </w:t>
                      </w:r>
                      <w:r w:rsidR="00EC05B6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2xxx</w:t>
                      </w:r>
                    </w:p>
                    <w:p w14:paraId="6E7849C2" w14:textId="61995146" w:rsidR="00FB79A1" w:rsidRDefault="00FB79A1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Permis de conduite B</w:t>
                      </w:r>
                    </w:p>
                    <w:p w14:paraId="5A3ACECD" w14:textId="0478D401" w:rsidR="007D6E02" w:rsidRPr="00A5357C" w:rsidRDefault="007D6E02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Intérêts : </w:t>
                      </w:r>
                      <w:r w:rsidR="00472096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… , …</w:t>
                      </w:r>
                    </w:p>
                    <w:p w14:paraId="31BC7BCF" w14:textId="63D6CB3D" w:rsidR="00D94A4D" w:rsidRPr="00A5357C" w:rsidRDefault="00D94A4D" w:rsidP="00BF0BA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365F91" w:themeFill="accent1" w:themeFillShade="BF"/>
                        <w:spacing w:after="0" w:line="360" w:lineRule="auto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 w:rsidRPr="00A5357C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Dans les conditions </w:t>
                      </w:r>
                      <w:r w:rsidR="00EC05B6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d’un plan d’embauche</w:t>
                      </w:r>
                      <w:r w:rsidR="00FB79A1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</w:p>
                    <w:p w14:paraId="31BC7BD0" w14:textId="77777777" w:rsidR="002F5914" w:rsidRPr="00A5357C" w:rsidRDefault="002F5914" w:rsidP="00BF0BAE">
                      <w:pPr>
                        <w:shd w:val="clear" w:color="auto" w:fill="365F91" w:themeFill="accent1" w:themeFillShade="BF"/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BE"/>
                        </w:rPr>
                      </w:pPr>
                    </w:p>
                    <w:p w14:paraId="31BC7BD1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2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3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4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5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6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7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8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9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A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B" w14:textId="77777777" w:rsidR="00D94A4D" w:rsidRP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31BC7BDC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DD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DE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DF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0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1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2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3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4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5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6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7" w14:textId="77777777" w:rsidR="00D94A4D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  <w:p w14:paraId="31BC7BE8" w14:textId="77777777" w:rsidR="00D94A4D" w:rsidRPr="002F5914" w:rsidRDefault="00D94A4D" w:rsidP="00BF0BAE">
                      <w:pPr>
                        <w:shd w:val="clear" w:color="auto" w:fill="365F91" w:themeFill="accent1" w:themeFillShade="BF"/>
                        <w:spacing w:after="0"/>
                        <w:rPr>
                          <w:color w:val="FFFFFF" w:themeColor="background1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439B">
        <w:tab/>
      </w:r>
    </w:p>
    <w:sectPr w:rsidR="005164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DAAD" w14:textId="77777777" w:rsidR="00D23795" w:rsidRDefault="00D23795" w:rsidP="00B37A5D">
      <w:pPr>
        <w:spacing w:after="0" w:line="240" w:lineRule="auto"/>
      </w:pPr>
      <w:r>
        <w:separator/>
      </w:r>
    </w:p>
  </w:endnote>
  <w:endnote w:type="continuationSeparator" w:id="0">
    <w:p w14:paraId="48E4F8BE" w14:textId="77777777" w:rsidR="00D23795" w:rsidRDefault="00D23795" w:rsidP="00B3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13DE" w14:textId="77777777" w:rsidR="00D23795" w:rsidRDefault="00D23795" w:rsidP="00B37A5D">
      <w:pPr>
        <w:spacing w:after="0" w:line="240" w:lineRule="auto"/>
      </w:pPr>
      <w:r>
        <w:separator/>
      </w:r>
    </w:p>
  </w:footnote>
  <w:footnote w:type="continuationSeparator" w:id="0">
    <w:p w14:paraId="7F35DF93" w14:textId="77777777" w:rsidR="00D23795" w:rsidRDefault="00D23795" w:rsidP="00B3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2F82"/>
    <w:multiLevelType w:val="hybridMultilevel"/>
    <w:tmpl w:val="3DD6C3B0"/>
    <w:lvl w:ilvl="0" w:tplc="C0A065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61E9A"/>
    <w:multiLevelType w:val="hybridMultilevel"/>
    <w:tmpl w:val="902E9A4C"/>
    <w:name w:val="WW8Num2"/>
    <w:lvl w:ilvl="0" w:tplc="F904A89E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9933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82930"/>
    <w:multiLevelType w:val="hybridMultilevel"/>
    <w:tmpl w:val="9AEAA0F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6429CA"/>
    <w:multiLevelType w:val="hybridMultilevel"/>
    <w:tmpl w:val="42120C0E"/>
    <w:lvl w:ilvl="0" w:tplc="C2ACDC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776212">
    <w:abstractNumId w:val="2"/>
  </w:num>
  <w:num w:numId="2" w16cid:durableId="1784306207">
    <w:abstractNumId w:val="3"/>
  </w:num>
  <w:num w:numId="3" w16cid:durableId="603727870">
    <w:abstractNumId w:val="1"/>
  </w:num>
  <w:num w:numId="4" w16cid:durableId="15433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14"/>
    <w:rsid w:val="0000729B"/>
    <w:rsid w:val="00016BE8"/>
    <w:rsid w:val="00031461"/>
    <w:rsid w:val="00036720"/>
    <w:rsid w:val="00050077"/>
    <w:rsid w:val="000518E3"/>
    <w:rsid w:val="0006357B"/>
    <w:rsid w:val="000B5FC1"/>
    <w:rsid w:val="000B7738"/>
    <w:rsid w:val="000E187D"/>
    <w:rsid w:val="001308CD"/>
    <w:rsid w:val="0013333B"/>
    <w:rsid w:val="00133B9B"/>
    <w:rsid w:val="00187944"/>
    <w:rsid w:val="001A7462"/>
    <w:rsid w:val="001B0FA0"/>
    <w:rsid w:val="001B51F0"/>
    <w:rsid w:val="001D6698"/>
    <w:rsid w:val="001E0EA0"/>
    <w:rsid w:val="00227A5C"/>
    <w:rsid w:val="00231448"/>
    <w:rsid w:val="002346D6"/>
    <w:rsid w:val="0024778C"/>
    <w:rsid w:val="002966B6"/>
    <w:rsid w:val="002A1A63"/>
    <w:rsid w:val="002A5972"/>
    <w:rsid w:val="002C6DC2"/>
    <w:rsid w:val="002F0302"/>
    <w:rsid w:val="002F5914"/>
    <w:rsid w:val="00312582"/>
    <w:rsid w:val="003224D0"/>
    <w:rsid w:val="00353020"/>
    <w:rsid w:val="003766B3"/>
    <w:rsid w:val="00384154"/>
    <w:rsid w:val="00395392"/>
    <w:rsid w:val="003A2804"/>
    <w:rsid w:val="003E2989"/>
    <w:rsid w:val="003F6AC2"/>
    <w:rsid w:val="004331B8"/>
    <w:rsid w:val="00434A35"/>
    <w:rsid w:val="0043764C"/>
    <w:rsid w:val="00461DFC"/>
    <w:rsid w:val="00464D24"/>
    <w:rsid w:val="00472096"/>
    <w:rsid w:val="004A086E"/>
    <w:rsid w:val="004B6CD8"/>
    <w:rsid w:val="004D326F"/>
    <w:rsid w:val="004D5935"/>
    <w:rsid w:val="00511FB8"/>
    <w:rsid w:val="005164C2"/>
    <w:rsid w:val="0052774A"/>
    <w:rsid w:val="00544CEF"/>
    <w:rsid w:val="00597B2C"/>
    <w:rsid w:val="005A38F7"/>
    <w:rsid w:val="005C5E25"/>
    <w:rsid w:val="005F5EDB"/>
    <w:rsid w:val="00641C5D"/>
    <w:rsid w:val="006669BA"/>
    <w:rsid w:val="006F1D7D"/>
    <w:rsid w:val="00720EDC"/>
    <w:rsid w:val="00740963"/>
    <w:rsid w:val="00743518"/>
    <w:rsid w:val="007475C4"/>
    <w:rsid w:val="00763289"/>
    <w:rsid w:val="00786261"/>
    <w:rsid w:val="0079405C"/>
    <w:rsid w:val="007D6E02"/>
    <w:rsid w:val="00812B32"/>
    <w:rsid w:val="00821374"/>
    <w:rsid w:val="00830F5D"/>
    <w:rsid w:val="008358F8"/>
    <w:rsid w:val="00840B50"/>
    <w:rsid w:val="00871C26"/>
    <w:rsid w:val="00875962"/>
    <w:rsid w:val="00892323"/>
    <w:rsid w:val="00894C4C"/>
    <w:rsid w:val="008A5CE5"/>
    <w:rsid w:val="008B1696"/>
    <w:rsid w:val="008F157B"/>
    <w:rsid w:val="008F7053"/>
    <w:rsid w:val="00900B70"/>
    <w:rsid w:val="00972834"/>
    <w:rsid w:val="00983539"/>
    <w:rsid w:val="009A45FC"/>
    <w:rsid w:val="009A498A"/>
    <w:rsid w:val="009D33F2"/>
    <w:rsid w:val="009E4E6F"/>
    <w:rsid w:val="00A007C8"/>
    <w:rsid w:val="00A16B13"/>
    <w:rsid w:val="00A23791"/>
    <w:rsid w:val="00A331A3"/>
    <w:rsid w:val="00A44970"/>
    <w:rsid w:val="00A5357C"/>
    <w:rsid w:val="00A8000A"/>
    <w:rsid w:val="00A904B8"/>
    <w:rsid w:val="00AA3EA2"/>
    <w:rsid w:val="00AA4C75"/>
    <w:rsid w:val="00AA73E7"/>
    <w:rsid w:val="00AD7221"/>
    <w:rsid w:val="00AE04C6"/>
    <w:rsid w:val="00AF09B9"/>
    <w:rsid w:val="00AF7BA0"/>
    <w:rsid w:val="00B1083E"/>
    <w:rsid w:val="00B12EB9"/>
    <w:rsid w:val="00B37A5D"/>
    <w:rsid w:val="00B43E2C"/>
    <w:rsid w:val="00B94C68"/>
    <w:rsid w:val="00BB0814"/>
    <w:rsid w:val="00BB6C9D"/>
    <w:rsid w:val="00BC62F9"/>
    <w:rsid w:val="00BD1809"/>
    <w:rsid w:val="00BD2AD6"/>
    <w:rsid w:val="00BF0BAE"/>
    <w:rsid w:val="00BF4E14"/>
    <w:rsid w:val="00C15D3C"/>
    <w:rsid w:val="00C3571A"/>
    <w:rsid w:val="00C4054A"/>
    <w:rsid w:val="00C57AF4"/>
    <w:rsid w:val="00C97387"/>
    <w:rsid w:val="00CB439B"/>
    <w:rsid w:val="00CD3C39"/>
    <w:rsid w:val="00CE70D0"/>
    <w:rsid w:val="00CE75D3"/>
    <w:rsid w:val="00CF1A1F"/>
    <w:rsid w:val="00D025A6"/>
    <w:rsid w:val="00D204E9"/>
    <w:rsid w:val="00D23795"/>
    <w:rsid w:val="00D63A85"/>
    <w:rsid w:val="00D71471"/>
    <w:rsid w:val="00D9471E"/>
    <w:rsid w:val="00D94A4D"/>
    <w:rsid w:val="00D95504"/>
    <w:rsid w:val="00DB1837"/>
    <w:rsid w:val="00DD541B"/>
    <w:rsid w:val="00E16AC0"/>
    <w:rsid w:val="00E36E41"/>
    <w:rsid w:val="00E64F2C"/>
    <w:rsid w:val="00E65DE4"/>
    <w:rsid w:val="00E82330"/>
    <w:rsid w:val="00E875CD"/>
    <w:rsid w:val="00EB5128"/>
    <w:rsid w:val="00EB6C6C"/>
    <w:rsid w:val="00EC05B6"/>
    <w:rsid w:val="00EC1F31"/>
    <w:rsid w:val="00ED0819"/>
    <w:rsid w:val="00F17393"/>
    <w:rsid w:val="00F23EAE"/>
    <w:rsid w:val="00F24160"/>
    <w:rsid w:val="00F27BA2"/>
    <w:rsid w:val="00F5579F"/>
    <w:rsid w:val="00F774A5"/>
    <w:rsid w:val="00F84AA3"/>
    <w:rsid w:val="00F96836"/>
    <w:rsid w:val="00FB79A1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B66"/>
  <w15:docId w15:val="{4FC31960-F52E-46F0-B49F-B7B6772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3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A5D"/>
  </w:style>
  <w:style w:type="paragraph" w:styleId="Pieddepage">
    <w:name w:val="footer"/>
    <w:basedOn w:val="Normal"/>
    <w:link w:val="PieddepageCar"/>
    <w:uiPriority w:val="99"/>
    <w:unhideWhenUsed/>
    <w:rsid w:val="00B3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11D6F8A6F764AB4785F7889AC8D1A" ma:contentTypeVersion="4" ma:contentTypeDescription="Crée un document." ma:contentTypeScope="" ma:versionID="5fefe5afcb62b46fe450d28434e1c97f">
  <xsd:schema xmlns:xsd="http://www.w3.org/2001/XMLSchema" xmlns:xs="http://www.w3.org/2001/XMLSchema" xmlns:p="http://schemas.microsoft.com/office/2006/metadata/properties" xmlns:ns2="73d270d3-81ac-4c78-a51d-fddd9f08c47a" targetNamespace="http://schemas.microsoft.com/office/2006/metadata/properties" ma:root="true" ma:fieldsID="117280cadc8348f0634a111d5b125789" ns2:_="">
    <xsd:import namespace="73d270d3-81ac-4c78-a51d-fddd9f08c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270d3-81ac-4c78-a51d-fddd9f08c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621CF-601E-4CC0-9809-03AFC1B54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84273-8651-4508-948C-58CAD0E5BAC5}"/>
</file>

<file path=customXml/itemProps3.xml><?xml version="1.0" encoding="utf-8"?>
<ds:datastoreItem xmlns:ds="http://schemas.openxmlformats.org/officeDocument/2006/customXml" ds:itemID="{1133C3BF-CCFE-4290-A68B-08EBC5DE4E40}"/>
</file>

<file path=customXml/itemProps4.xml><?xml version="1.0" encoding="utf-8"?>
<ds:datastoreItem xmlns:ds="http://schemas.openxmlformats.org/officeDocument/2006/customXml" ds:itemID="{1D77149A-2703-4BEE-9158-847765899E13}"/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ASTUDILLO PIZARRO Marcia</dc:creator>
  <cp:keywords/>
  <dc:description/>
  <cp:lastModifiedBy>ASTUDILLO PIZZARO Marcia</cp:lastModifiedBy>
  <cp:revision>2</cp:revision>
  <dcterms:created xsi:type="dcterms:W3CDTF">2025-03-14T08:42:00Z</dcterms:created>
  <dcterms:modified xsi:type="dcterms:W3CDTF">2025-03-14T08:42:00Z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0x01010003711D6F8A6F764AB4785F7889AC8D1A</vt:lpwstr>
  </property>
</Properties>
</file>